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E5" w:rsidRDefault="004725E5">
      <w:r w:rsidRPr="003B4848">
        <w:rPr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2.25pt;height:247.5pt;visibility:visible">
            <v:imagedata r:id="rId4" o:title=""/>
          </v:shape>
        </w:pict>
      </w:r>
    </w:p>
    <w:p w:rsidR="004725E5" w:rsidRDefault="004725E5"/>
    <w:p w:rsidR="004725E5" w:rsidRDefault="004725E5"/>
    <w:p w:rsidR="004725E5" w:rsidRDefault="004725E5"/>
    <w:p w:rsidR="004725E5" w:rsidRDefault="004725E5"/>
    <w:p w:rsidR="004725E5" w:rsidRDefault="004725E5"/>
    <w:p w:rsidR="004725E5" w:rsidRDefault="004725E5"/>
    <w:p w:rsidR="004725E5" w:rsidRDefault="004725E5">
      <w:r w:rsidRPr="003B4848">
        <w:rPr>
          <w:noProof/>
          <w:lang w:val="es-MX" w:eastAsia="es-MX"/>
        </w:rPr>
        <w:pict>
          <v:shape id="Imagen 16" o:spid="_x0000_i1026" type="#_x0000_t75" style="width:422.25pt;height:247.5pt;visibility:visible">
            <v:imagedata r:id="rId5" o:title=""/>
          </v:shape>
        </w:pict>
      </w:r>
    </w:p>
    <w:p w:rsidR="004725E5" w:rsidRDefault="004725E5"/>
    <w:p w:rsidR="004725E5" w:rsidRDefault="004725E5"/>
    <w:p w:rsidR="004725E5" w:rsidRDefault="004725E5"/>
    <w:p w:rsidR="004725E5" w:rsidRDefault="004725E5"/>
    <w:p w:rsidR="004725E5" w:rsidRDefault="004725E5">
      <w:r w:rsidRPr="003B4848">
        <w:rPr>
          <w:noProof/>
          <w:lang w:val="es-MX" w:eastAsia="es-MX"/>
        </w:rPr>
        <w:pict>
          <v:shape id="Imagen 25" o:spid="_x0000_i1027" type="#_x0000_t75" style="width:422.25pt;height:247.5pt;visibility:visible">
            <v:imagedata r:id="rId6" o:title=""/>
          </v:shape>
        </w:pict>
      </w:r>
    </w:p>
    <w:p w:rsidR="004725E5" w:rsidRDefault="004725E5"/>
    <w:p w:rsidR="004725E5" w:rsidRDefault="004725E5"/>
    <w:p w:rsidR="004725E5" w:rsidRDefault="004725E5"/>
    <w:p w:rsidR="004725E5" w:rsidRDefault="004725E5">
      <w:r w:rsidRPr="003B4848">
        <w:rPr>
          <w:noProof/>
          <w:lang w:val="es-MX" w:eastAsia="es-MX"/>
        </w:rPr>
        <w:pict>
          <v:shape id="Imagen 31" o:spid="_x0000_i1028" type="#_x0000_t75" style="width:422.25pt;height:247.5pt;visibility:visible">
            <v:imagedata r:id="rId7" o:title=""/>
          </v:shape>
        </w:pict>
      </w:r>
    </w:p>
    <w:p w:rsidR="004725E5" w:rsidRDefault="004725E5"/>
    <w:p w:rsidR="004725E5" w:rsidRDefault="004725E5"/>
    <w:sectPr w:rsidR="004725E5" w:rsidSect="00215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25B"/>
    <w:rsid w:val="00022A39"/>
    <w:rsid w:val="00215E9B"/>
    <w:rsid w:val="00272EA2"/>
    <w:rsid w:val="0035425B"/>
    <w:rsid w:val="003B4848"/>
    <w:rsid w:val="004725E5"/>
    <w:rsid w:val="005B01F9"/>
    <w:rsid w:val="008F425B"/>
    <w:rsid w:val="00BE0E32"/>
    <w:rsid w:val="00C8464B"/>
    <w:rsid w:val="00CB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9B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5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3</Words>
  <Characters>20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Romeros</cp:lastModifiedBy>
  <cp:revision>5</cp:revision>
  <dcterms:created xsi:type="dcterms:W3CDTF">2010-10-20T02:34:00Z</dcterms:created>
  <dcterms:modified xsi:type="dcterms:W3CDTF">2010-10-20T03:54:00Z</dcterms:modified>
</cp:coreProperties>
</file>